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РОССИЙСКАЯ ФЕДЕРАЦИЯ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РОСТОВСКАЯ ОБЛАСТЬ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МЯСНИКОВСКИЙ РАЙОН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АДМИНИСТРАЦИЯ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КАЛИНИНСКОГО СЕЛЬСКОГО ПОСЕЛЕНИЯ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41295" w:rsidP="00355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5BBA" w:rsidRPr="003A13DA" w:rsidRDefault="00355BBA" w:rsidP="00355BBA">
      <w:pPr>
        <w:jc w:val="center"/>
        <w:rPr>
          <w:sz w:val="28"/>
          <w:szCs w:val="28"/>
        </w:rPr>
      </w:pPr>
    </w:p>
    <w:p w:rsidR="00355BBA" w:rsidRPr="003A13DA" w:rsidRDefault="00EB6F6C" w:rsidP="006400C0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4F0E22">
        <w:rPr>
          <w:sz w:val="28"/>
          <w:szCs w:val="28"/>
        </w:rPr>
        <w:t>.</w:t>
      </w:r>
      <w:r w:rsidR="00B050C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4F0E22">
        <w:rPr>
          <w:sz w:val="28"/>
          <w:szCs w:val="28"/>
        </w:rPr>
        <w:t>.</w:t>
      </w:r>
      <w:r w:rsidR="006400C0">
        <w:rPr>
          <w:sz w:val="28"/>
          <w:szCs w:val="28"/>
        </w:rPr>
        <w:t>202</w:t>
      </w:r>
      <w:r w:rsidR="00B050C5">
        <w:rPr>
          <w:sz w:val="28"/>
          <w:szCs w:val="28"/>
        </w:rPr>
        <w:t>6</w:t>
      </w:r>
      <w:r w:rsidR="00355BBA" w:rsidRPr="003A13DA">
        <w:rPr>
          <w:sz w:val="28"/>
          <w:szCs w:val="28"/>
        </w:rPr>
        <w:t xml:space="preserve">г.   </w:t>
      </w:r>
      <w:r w:rsidR="000A2BA2">
        <w:rPr>
          <w:sz w:val="28"/>
          <w:szCs w:val="28"/>
        </w:rPr>
        <w:t xml:space="preserve">                               </w:t>
      </w:r>
      <w:r w:rsidR="00263BF8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</w:t>
      </w:r>
      <w:r w:rsidR="004F0E22">
        <w:rPr>
          <w:sz w:val="28"/>
          <w:szCs w:val="28"/>
        </w:rPr>
        <w:t xml:space="preserve">      </w:t>
      </w:r>
      <w:r w:rsidR="00355BBA" w:rsidRPr="003A13DA">
        <w:rPr>
          <w:sz w:val="28"/>
          <w:szCs w:val="28"/>
        </w:rPr>
        <w:t xml:space="preserve">№ </w:t>
      </w:r>
      <w:r>
        <w:rPr>
          <w:sz w:val="28"/>
          <w:szCs w:val="28"/>
        </w:rPr>
        <w:t>39</w:t>
      </w:r>
      <w:r w:rsidR="00355BBA" w:rsidRPr="003A13DA">
        <w:rPr>
          <w:sz w:val="28"/>
          <w:szCs w:val="28"/>
        </w:rPr>
        <w:t xml:space="preserve">       </w:t>
      </w:r>
      <w:r w:rsidR="006400C0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</w:t>
      </w:r>
      <w:r w:rsidR="004F0E22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            </w:t>
      </w:r>
      <w:r w:rsidR="00D708DA">
        <w:rPr>
          <w:sz w:val="28"/>
          <w:szCs w:val="28"/>
        </w:rPr>
        <w:t xml:space="preserve">  </w:t>
      </w:r>
      <w:r w:rsidR="00355BBA" w:rsidRPr="003A13DA">
        <w:rPr>
          <w:sz w:val="28"/>
          <w:szCs w:val="28"/>
        </w:rPr>
        <w:t xml:space="preserve">                х. Калинин</w:t>
      </w:r>
    </w:p>
    <w:p w:rsidR="006400C0" w:rsidRDefault="006400C0" w:rsidP="00340BC3">
      <w:pPr>
        <w:jc w:val="center"/>
        <w:rPr>
          <w:b/>
          <w:bCs/>
          <w:sz w:val="28"/>
          <w:szCs w:val="28"/>
        </w:rPr>
      </w:pP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</w:t>
      </w:r>
      <w:r w:rsidR="006400C0">
        <w:rPr>
          <w:b/>
          <w:bCs/>
          <w:sz w:val="28"/>
          <w:szCs w:val="28"/>
        </w:rPr>
        <w:t>сении изменений в постановление</w:t>
      </w: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</w:t>
      </w:r>
      <w:r w:rsidR="006400C0">
        <w:rPr>
          <w:b/>
          <w:bCs/>
          <w:sz w:val="28"/>
          <w:szCs w:val="28"/>
        </w:rPr>
        <w:t>алининского сельского поселения</w:t>
      </w:r>
    </w:p>
    <w:p w:rsidR="009A743B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14.10.2022 № 131</w:t>
      </w:r>
    </w:p>
    <w:p w:rsidR="00B22D66" w:rsidRPr="00496EED" w:rsidRDefault="00B22D66" w:rsidP="00B22D66">
      <w:pPr>
        <w:rPr>
          <w:sz w:val="28"/>
          <w:szCs w:val="28"/>
        </w:rPr>
      </w:pPr>
    </w:p>
    <w:p w:rsidR="00341295" w:rsidRDefault="00341295" w:rsidP="00D708DA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C90A2F">
        <w:rPr>
          <w:sz w:val="28"/>
        </w:rPr>
        <w:t>Областным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закон</w:t>
      </w:r>
      <w:r w:rsidR="00F8262E">
        <w:rPr>
          <w:sz w:val="28"/>
        </w:rPr>
        <w:t>а</w:t>
      </w:r>
      <w:r w:rsidRPr="00C90A2F">
        <w:rPr>
          <w:sz w:val="28"/>
        </w:rPr>
        <w:t>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от 25.10.2002г. № 273-ЗС «Об административных правонарушениях»</w:t>
      </w:r>
      <w:r w:rsidR="00F8262E">
        <w:rPr>
          <w:sz w:val="28"/>
        </w:rPr>
        <w:t>,</w:t>
      </w:r>
      <w:r w:rsidR="00D708DA">
        <w:rPr>
          <w:sz w:val="28"/>
        </w:rPr>
        <w:t xml:space="preserve"> от 03.10.2025 № 351-ЗС «О внесении изменений в областной закон «Об административных правонарушениях»</w:t>
      </w:r>
      <w:proofErr w:type="gramStart"/>
      <w:r w:rsidR="00D708DA">
        <w:rPr>
          <w:sz w:val="28"/>
        </w:rPr>
        <w:t>,</w:t>
      </w:r>
      <w:r w:rsidR="00F8262E">
        <w:rPr>
          <w:sz w:val="28"/>
        </w:rPr>
        <w:t>о</w:t>
      </w:r>
      <w:proofErr w:type="gramEnd"/>
      <w:r w:rsidR="00F8262E">
        <w:rPr>
          <w:sz w:val="28"/>
        </w:rPr>
        <w:t xml:space="preserve">т </w:t>
      </w:r>
      <w:r w:rsidR="00B050C5">
        <w:rPr>
          <w:sz w:val="28"/>
        </w:rPr>
        <w:t>29</w:t>
      </w:r>
      <w:r w:rsidR="00F8262E">
        <w:rPr>
          <w:sz w:val="28"/>
        </w:rPr>
        <w:t>.</w:t>
      </w:r>
      <w:r w:rsidR="00B050C5">
        <w:rPr>
          <w:sz w:val="28"/>
        </w:rPr>
        <w:t>12</w:t>
      </w:r>
      <w:r w:rsidR="00F8262E">
        <w:rPr>
          <w:sz w:val="28"/>
        </w:rPr>
        <w:t xml:space="preserve">.2025г. № </w:t>
      </w:r>
      <w:r w:rsidR="00B050C5">
        <w:rPr>
          <w:sz w:val="28"/>
        </w:rPr>
        <w:t>410</w:t>
      </w:r>
      <w:r w:rsidR="00F8262E">
        <w:rPr>
          <w:sz w:val="28"/>
        </w:rPr>
        <w:t>-ЗС «О внесении изменений в областной закон «Об административных правонарушениях»,</w:t>
      </w:r>
      <w:r>
        <w:rPr>
          <w:sz w:val="28"/>
        </w:rPr>
        <w:t xml:space="preserve"> Администрация Калининского сельского поселения</w:t>
      </w:r>
    </w:p>
    <w:p w:rsidR="00341295" w:rsidRDefault="00341295" w:rsidP="00341295">
      <w:pPr>
        <w:tabs>
          <w:tab w:val="left" w:pos="426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341295" w:rsidRPr="00865A2A" w:rsidRDefault="00341295" w:rsidP="00341295">
      <w:pPr>
        <w:jc w:val="both"/>
        <w:rPr>
          <w:sz w:val="28"/>
        </w:rPr>
      </w:pPr>
    </w:p>
    <w:p w:rsidR="00224301" w:rsidRPr="006400C0" w:rsidRDefault="006400C0" w:rsidP="006400C0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0C0">
        <w:rPr>
          <w:rFonts w:ascii="Times New Roman" w:hAnsi="Times New Roman"/>
          <w:sz w:val="28"/>
        </w:rPr>
        <w:t xml:space="preserve">Внести изменения в постановление Администрации Калининского сельского поселения </w:t>
      </w:r>
      <w:r w:rsidRPr="006400C0">
        <w:rPr>
          <w:rFonts w:ascii="Times New Roman" w:hAnsi="Times New Roman"/>
          <w:sz w:val="28"/>
          <w:szCs w:val="28"/>
        </w:rPr>
        <w:t>от 14.10.2022 № 131 «</w:t>
      </w:r>
      <w:r w:rsidRPr="006400C0">
        <w:rPr>
          <w:rFonts w:ascii="Times New Roman" w:hAnsi="Times New Roman"/>
          <w:bCs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и Кодексом Российской Федерации об административных правонарушениях на территории Калининского сельского поселения»</w:t>
      </w:r>
      <w:r w:rsidR="00224301" w:rsidRPr="006400C0">
        <w:rPr>
          <w:rFonts w:ascii="Times New Roman" w:hAnsi="Times New Roman"/>
          <w:sz w:val="28"/>
          <w:szCs w:val="28"/>
        </w:rPr>
        <w:t xml:space="preserve">, </w:t>
      </w:r>
      <w:r w:rsidRPr="006400C0">
        <w:rPr>
          <w:rFonts w:ascii="Times New Roman" w:hAnsi="Times New Roman"/>
          <w:sz w:val="28"/>
          <w:szCs w:val="28"/>
        </w:rPr>
        <w:t xml:space="preserve">изложив приложение № </w:t>
      </w:r>
      <w:r w:rsidR="00BC2A49">
        <w:rPr>
          <w:rFonts w:ascii="Times New Roman" w:hAnsi="Times New Roman"/>
          <w:sz w:val="28"/>
          <w:szCs w:val="28"/>
        </w:rPr>
        <w:t>1</w:t>
      </w:r>
      <w:r w:rsidRPr="006400C0">
        <w:rPr>
          <w:rFonts w:ascii="Times New Roman" w:hAnsi="Times New Roman"/>
          <w:sz w:val="28"/>
          <w:szCs w:val="28"/>
        </w:rPr>
        <w:t xml:space="preserve"> в редакции</w:t>
      </w:r>
      <w:r w:rsidR="00224301" w:rsidRPr="006400C0">
        <w:rPr>
          <w:rFonts w:ascii="Times New Roman" w:hAnsi="Times New Roman"/>
          <w:sz w:val="28"/>
          <w:szCs w:val="28"/>
        </w:rPr>
        <w:t xml:space="preserve"> согласно</w:t>
      </w:r>
      <w:r w:rsidR="00263BF8">
        <w:rPr>
          <w:rFonts w:ascii="Times New Roman" w:hAnsi="Times New Roman"/>
          <w:sz w:val="28"/>
          <w:szCs w:val="28"/>
        </w:rPr>
        <w:t xml:space="preserve"> приложению</w:t>
      </w:r>
      <w:r w:rsidR="00224301" w:rsidRPr="006400C0">
        <w:rPr>
          <w:rFonts w:ascii="Times New Roman" w:hAnsi="Times New Roman"/>
          <w:sz w:val="28"/>
          <w:szCs w:val="28"/>
        </w:rPr>
        <w:t>.</w:t>
      </w:r>
      <w:proofErr w:type="gramEnd"/>
    </w:p>
    <w:p w:rsidR="00224301" w:rsidRPr="00224301" w:rsidRDefault="00072B6F" w:rsidP="00224301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Начальнику сектора по муниципальному управлению</w:t>
      </w:r>
      <w:r w:rsidR="00865A2A" w:rsidRPr="00224301">
        <w:rPr>
          <w:rFonts w:ascii="Times New Roman" w:hAnsi="Times New Roman"/>
          <w:sz w:val="28"/>
        </w:rPr>
        <w:t xml:space="preserve"> Администрации Калининского сельского поселения </w:t>
      </w:r>
      <w:proofErr w:type="spellStart"/>
      <w:r>
        <w:rPr>
          <w:rFonts w:ascii="Times New Roman" w:hAnsi="Times New Roman"/>
          <w:sz w:val="28"/>
        </w:rPr>
        <w:t>Будянской</w:t>
      </w:r>
      <w:proofErr w:type="spellEnd"/>
      <w:r>
        <w:rPr>
          <w:rFonts w:ascii="Times New Roman" w:hAnsi="Times New Roman"/>
          <w:sz w:val="28"/>
        </w:rPr>
        <w:t xml:space="preserve"> Е.В.</w:t>
      </w:r>
      <w:r w:rsidR="00865A2A" w:rsidRPr="00224301">
        <w:rPr>
          <w:rFonts w:ascii="Times New Roman" w:hAnsi="Times New Roman"/>
          <w:sz w:val="28"/>
        </w:rPr>
        <w:t xml:space="preserve"> внести соответствующие изменения в должностные инструкции должностных лиц.</w:t>
      </w:r>
    </w:p>
    <w:p w:rsidR="00865A2A" w:rsidRPr="0078783B" w:rsidRDefault="00865A2A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1">
        <w:rPr>
          <w:rFonts w:ascii="Times New Roman" w:hAnsi="Times New Roman"/>
          <w:sz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9A743B" w:rsidRPr="00F8262E" w:rsidRDefault="0078783B" w:rsidP="00D708DA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9A743B" w:rsidRDefault="00263BF8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A743B">
        <w:rPr>
          <w:sz w:val="28"/>
          <w:szCs w:val="28"/>
        </w:rPr>
        <w:t xml:space="preserve"> Администрации</w:t>
      </w:r>
    </w:p>
    <w:p w:rsidR="00903091" w:rsidRDefault="009A743B" w:rsidP="00640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</w:t>
      </w:r>
      <w:r w:rsidR="0078783B">
        <w:rPr>
          <w:sz w:val="28"/>
          <w:szCs w:val="28"/>
        </w:rPr>
        <w:t xml:space="preserve">    </w:t>
      </w:r>
      <w:r w:rsidR="004F0E22">
        <w:rPr>
          <w:sz w:val="28"/>
          <w:szCs w:val="28"/>
        </w:rPr>
        <w:t xml:space="preserve">   </w:t>
      </w:r>
      <w:r w:rsidR="0007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63BF8">
        <w:rPr>
          <w:sz w:val="28"/>
          <w:szCs w:val="28"/>
        </w:rPr>
        <w:t xml:space="preserve">И.Е. </w:t>
      </w:r>
      <w:proofErr w:type="spellStart"/>
      <w:r w:rsidR="00263BF8">
        <w:rPr>
          <w:sz w:val="28"/>
          <w:szCs w:val="28"/>
        </w:rPr>
        <w:t>Бабиян</w:t>
      </w:r>
      <w:proofErr w:type="spellEnd"/>
      <w:r w:rsidR="00903091">
        <w:rPr>
          <w:sz w:val="28"/>
          <w:szCs w:val="28"/>
        </w:rPr>
        <w:br w:type="page"/>
      </w:r>
    </w:p>
    <w:p w:rsidR="00903091" w:rsidRDefault="00903091" w:rsidP="00903091">
      <w:pPr>
        <w:rPr>
          <w:sz w:val="28"/>
          <w:szCs w:val="28"/>
        </w:rPr>
      </w:pP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Приложение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6400C0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 w:rsidR="00EB6F6C">
        <w:rPr>
          <w:sz w:val="28"/>
          <w:szCs w:val="28"/>
        </w:rPr>
        <w:t>06</w:t>
      </w:r>
      <w:r w:rsidR="00BC2A49">
        <w:rPr>
          <w:sz w:val="28"/>
          <w:szCs w:val="28"/>
        </w:rPr>
        <w:t>.</w:t>
      </w:r>
      <w:r w:rsidR="00B050C5">
        <w:rPr>
          <w:sz w:val="28"/>
          <w:szCs w:val="28"/>
        </w:rPr>
        <w:t>0</w:t>
      </w:r>
      <w:r w:rsidR="00EB6F6C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B050C5">
        <w:rPr>
          <w:sz w:val="28"/>
          <w:szCs w:val="28"/>
        </w:rPr>
        <w:t>6</w:t>
      </w:r>
      <w:r w:rsidR="00F8262E">
        <w:rPr>
          <w:sz w:val="28"/>
          <w:szCs w:val="28"/>
        </w:rPr>
        <w:t xml:space="preserve"> </w:t>
      </w:r>
      <w:r w:rsidRPr="00903091">
        <w:rPr>
          <w:sz w:val="28"/>
          <w:szCs w:val="28"/>
        </w:rPr>
        <w:t xml:space="preserve">№ </w:t>
      </w:r>
      <w:r w:rsidR="00EB6F6C">
        <w:rPr>
          <w:sz w:val="28"/>
          <w:szCs w:val="28"/>
        </w:rPr>
        <w:t>39</w:t>
      </w:r>
    </w:p>
    <w:p w:rsidR="006400C0" w:rsidRDefault="006400C0" w:rsidP="00D708DA">
      <w:pPr>
        <w:rPr>
          <w:sz w:val="28"/>
          <w:szCs w:val="28"/>
        </w:rPr>
      </w:pPr>
    </w:p>
    <w:p w:rsidR="00BC2A49" w:rsidRPr="00903091" w:rsidRDefault="006400C0" w:rsidP="00BC2A49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2A49" w:rsidRPr="00903091">
        <w:rPr>
          <w:sz w:val="28"/>
          <w:szCs w:val="28"/>
        </w:rPr>
        <w:t>Приложение</w:t>
      </w:r>
      <w:r w:rsidR="00BC2A49">
        <w:rPr>
          <w:sz w:val="28"/>
          <w:szCs w:val="28"/>
        </w:rPr>
        <w:t xml:space="preserve"> № 1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BC2A49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Pr="00903091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</w:p>
    <w:p w:rsidR="00BC2A49" w:rsidRDefault="00BC2A49" w:rsidP="00BC2A49">
      <w:pPr>
        <w:rPr>
          <w:sz w:val="28"/>
          <w:szCs w:val="28"/>
        </w:rPr>
      </w:pPr>
    </w:p>
    <w:p w:rsidR="00BC2A49" w:rsidRDefault="00BC2A49" w:rsidP="00BC2A49">
      <w:pPr>
        <w:jc w:val="center"/>
        <w:rPr>
          <w:sz w:val="28"/>
        </w:rPr>
      </w:pPr>
      <w:r>
        <w:rPr>
          <w:sz w:val="28"/>
        </w:rPr>
        <w:t>П</w:t>
      </w:r>
      <w:r w:rsidRPr="00865A2A">
        <w:rPr>
          <w:sz w:val="28"/>
        </w:rPr>
        <w:t>еречень</w:t>
      </w:r>
    </w:p>
    <w:p w:rsidR="00BC2A49" w:rsidRDefault="00BC2A49" w:rsidP="00BC2A49">
      <w:pPr>
        <w:jc w:val="center"/>
        <w:rPr>
          <w:sz w:val="28"/>
        </w:rPr>
      </w:pPr>
      <w:r w:rsidRPr="00865A2A">
        <w:rPr>
          <w:sz w:val="28"/>
        </w:rPr>
        <w:t>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на территории Калининского сельского поселения</w:t>
      </w:r>
    </w:p>
    <w:p w:rsidR="00BC2A49" w:rsidRDefault="00BC2A49" w:rsidP="00BC2A49">
      <w:pPr>
        <w:rPr>
          <w:sz w:val="28"/>
        </w:rPr>
      </w:pPr>
    </w:p>
    <w:tbl>
      <w:tblPr>
        <w:tblStyle w:val="afa"/>
        <w:tblW w:w="0" w:type="auto"/>
        <w:tblLook w:val="04A0"/>
      </w:tblPr>
      <w:tblGrid>
        <w:gridCol w:w="4673"/>
        <w:gridCol w:w="4673"/>
      </w:tblGrid>
      <w:tr w:rsidR="00BC2A49" w:rsidTr="0051138F"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Областного закона Ростовской области от 25.10.2002 </w:t>
            </w:r>
          </w:p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273-ЗС «Об административных правонарушениях»</w:t>
            </w:r>
          </w:p>
        </w:tc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BC2A49" w:rsidTr="0051138F">
        <w:tc>
          <w:tcPr>
            <w:tcW w:w="4673" w:type="dxa"/>
          </w:tcPr>
          <w:p w:rsidR="00BC2A49" w:rsidRPr="00596561" w:rsidRDefault="00BC2A49" w:rsidP="00596561">
            <w:pPr>
              <w:pStyle w:val="afb"/>
              <w:spacing w:before="0" w:beforeAutospacing="0" w:after="0" w:afterAutospacing="0" w:line="288" w:lineRule="atLeast"/>
              <w:ind w:firstLine="540"/>
              <w:jc w:val="both"/>
            </w:pPr>
            <w:r>
              <w:rPr>
                <w:sz w:val="28"/>
                <w:szCs w:val="28"/>
              </w:rPr>
              <w:t>Статьи 2.2-2.5, 2.10,</w:t>
            </w:r>
            <w:r w:rsidR="00B050C5">
              <w:rPr>
                <w:sz w:val="28"/>
                <w:szCs w:val="28"/>
              </w:rPr>
              <w:t>2.13, 2.14,</w:t>
            </w:r>
            <w:r>
              <w:rPr>
                <w:sz w:val="28"/>
                <w:szCs w:val="28"/>
              </w:rPr>
              <w:t xml:space="preserve"> 3.2, </w:t>
            </w:r>
            <w:r w:rsidR="00F8262E">
              <w:rPr>
                <w:sz w:val="28"/>
                <w:szCs w:val="28"/>
              </w:rPr>
              <w:t>4.4, 4.5, 4.7, 5.1-5.6</w:t>
            </w:r>
            <w:r w:rsidR="00263BF8">
              <w:rPr>
                <w:sz w:val="28"/>
                <w:szCs w:val="28"/>
              </w:rPr>
              <w:t>, 6.3, 6.4,</w:t>
            </w:r>
            <w:r w:rsidR="00596561">
              <w:t xml:space="preserve"> </w:t>
            </w:r>
            <w:hyperlink r:id="rId8" w:history="1">
              <w:r w:rsidR="00596561" w:rsidRPr="00596561">
                <w:rPr>
                  <w:rStyle w:val="ae"/>
                  <w:color w:val="auto"/>
                  <w:sz w:val="28"/>
                  <w:szCs w:val="28"/>
                  <w:u w:val="none"/>
                </w:rPr>
                <w:t>7.1.1</w:t>
              </w:r>
            </w:hyperlink>
            <w:r w:rsidR="00596561" w:rsidRPr="00596561">
              <w:rPr>
                <w:sz w:val="28"/>
                <w:szCs w:val="28"/>
              </w:rPr>
              <w:t xml:space="preserve"> (в части несоблюдения требований, установленных нормативными правовыми актами органов местного самоуправления)</w:t>
            </w:r>
            <w:r w:rsidR="00596561">
              <w:t xml:space="preserve">, </w:t>
            </w:r>
            <w:r w:rsidR="00263BF8">
              <w:rPr>
                <w:sz w:val="28"/>
                <w:szCs w:val="28"/>
              </w:rPr>
              <w:t>8.1, 8.2</w:t>
            </w:r>
            <w:r>
              <w:rPr>
                <w:sz w:val="28"/>
                <w:szCs w:val="28"/>
              </w:rPr>
              <w:t xml:space="preserve">, часть 2 статьи 9.1, </w:t>
            </w:r>
            <w:r w:rsidR="00263BF8">
              <w:rPr>
                <w:sz w:val="28"/>
                <w:szCs w:val="28"/>
              </w:rPr>
              <w:t xml:space="preserve">статьей </w:t>
            </w:r>
            <w:r>
              <w:rPr>
                <w:sz w:val="28"/>
                <w:szCs w:val="28"/>
              </w:rPr>
              <w:t>9.3,</w:t>
            </w:r>
            <w:r w:rsidR="00B050C5">
              <w:rPr>
                <w:sz w:val="28"/>
                <w:szCs w:val="28"/>
              </w:rPr>
              <w:t xml:space="preserve"> часть 2 статьи 9.8,</w:t>
            </w:r>
            <w:r>
              <w:rPr>
                <w:sz w:val="28"/>
                <w:szCs w:val="28"/>
              </w:rPr>
              <w:t xml:space="preserve"> часть 2 статьи 9.9</w:t>
            </w:r>
          </w:p>
        </w:tc>
        <w:tc>
          <w:tcPr>
            <w:tcW w:w="4673" w:type="dxa"/>
          </w:tcPr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Калининского сельского поселения,</w:t>
            </w:r>
          </w:p>
          <w:p w:rsidR="00072B6F" w:rsidRDefault="00072B6F" w:rsidP="0051138F">
            <w:pPr>
              <w:rPr>
                <w:sz w:val="28"/>
                <w:szCs w:val="28"/>
              </w:rPr>
            </w:pPr>
          </w:p>
          <w:p w:rsidR="00072B6F" w:rsidRDefault="00072B6F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муниципальному управлению Администрации Калининского сельского поселения</w:t>
            </w:r>
          </w:p>
          <w:p w:rsidR="00BC2A49" w:rsidRDefault="00BC2A49" w:rsidP="0051138F">
            <w:pPr>
              <w:rPr>
                <w:sz w:val="28"/>
                <w:szCs w:val="28"/>
              </w:rPr>
            </w:pPr>
          </w:p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Калининского сельского поселения</w:t>
            </w:r>
          </w:p>
        </w:tc>
      </w:tr>
    </w:tbl>
    <w:p w:rsidR="00BC2A49" w:rsidRDefault="00BC2A49" w:rsidP="00BC2A49">
      <w:pPr>
        <w:rPr>
          <w:sz w:val="28"/>
          <w:szCs w:val="28"/>
        </w:rPr>
      </w:pPr>
    </w:p>
    <w:p w:rsidR="00865A2A" w:rsidRPr="00903091" w:rsidRDefault="00072B6F" w:rsidP="00072B6F">
      <w:pPr>
        <w:ind w:left="4397" w:firstLine="4111"/>
        <w:rPr>
          <w:sz w:val="28"/>
          <w:szCs w:val="28"/>
        </w:rPr>
      </w:pPr>
      <w:r>
        <w:rPr>
          <w:sz w:val="28"/>
          <w:szCs w:val="28"/>
        </w:rPr>
        <w:t>.».</w:t>
      </w:r>
    </w:p>
    <w:sectPr w:rsidR="00865A2A" w:rsidRPr="00903091" w:rsidSect="00903091">
      <w:headerReference w:type="default" r:id="rId9"/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D1" w:rsidRDefault="00EB0CD1">
      <w:r>
        <w:separator/>
      </w:r>
    </w:p>
  </w:endnote>
  <w:endnote w:type="continuationSeparator" w:id="0">
    <w:p w:rsidR="00EB0CD1" w:rsidRDefault="00EB0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3B13A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9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0BC3">
      <w:rPr>
        <w:rStyle w:val="ab"/>
        <w:noProof/>
      </w:rPr>
      <w:t>1</w:t>
    </w:r>
    <w:r>
      <w:rPr>
        <w:rStyle w:val="ab"/>
      </w:rPr>
      <w:fldChar w:fldCharType="end"/>
    </w:r>
  </w:p>
  <w:p w:rsidR="00F24917" w:rsidRDefault="00F249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58" w:rsidRPr="00B22D66" w:rsidRDefault="003B13AE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D00358" w:rsidRPr="00B22D66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EB6F6C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F24917" w:rsidRPr="00DB14CB" w:rsidRDefault="00F24917" w:rsidP="00B22D6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D1" w:rsidRDefault="00EB0CD1">
      <w:r>
        <w:separator/>
      </w:r>
    </w:p>
  </w:footnote>
  <w:footnote w:type="continuationSeparator" w:id="0">
    <w:p w:rsidR="00EB0CD1" w:rsidRDefault="00EB0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C5" w:rsidRDefault="00B050C5">
    <w:pPr>
      <w:pStyle w:val="a9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C405F16"/>
    <w:multiLevelType w:val="hybridMultilevel"/>
    <w:tmpl w:val="DD383D5C"/>
    <w:lvl w:ilvl="0" w:tplc="511E7B3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229131C"/>
    <w:multiLevelType w:val="hybridMultilevel"/>
    <w:tmpl w:val="F3D83C7E"/>
    <w:lvl w:ilvl="0" w:tplc="F7D8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A70E7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4">
    <w:nsid w:val="4837373E"/>
    <w:multiLevelType w:val="hybridMultilevel"/>
    <w:tmpl w:val="A188552A"/>
    <w:lvl w:ilvl="0" w:tplc="6C1CC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344660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6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FDC723E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"/>
  </w:num>
  <w:num w:numId="5">
    <w:abstractNumId w:val="21"/>
  </w:num>
  <w:num w:numId="6">
    <w:abstractNumId w:val="18"/>
  </w:num>
  <w:num w:numId="7">
    <w:abstractNumId w:val="26"/>
  </w:num>
  <w:num w:numId="8">
    <w:abstractNumId w:val="5"/>
  </w:num>
  <w:num w:numId="9">
    <w:abstractNumId w:val="7"/>
  </w:num>
  <w:num w:numId="10">
    <w:abstractNumId w:val="19"/>
  </w:num>
  <w:num w:numId="11">
    <w:abstractNumId w:val="9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5"/>
  </w:num>
  <w:num w:numId="22">
    <w:abstractNumId w:val="17"/>
  </w:num>
  <w:num w:numId="23">
    <w:abstractNumId w:val="6"/>
  </w:num>
  <w:num w:numId="24">
    <w:abstractNumId w:val="8"/>
  </w:num>
  <w:num w:numId="25">
    <w:abstractNumId w:val="14"/>
  </w:num>
  <w:num w:numId="26">
    <w:abstractNumId w:val="27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C2B"/>
    <w:rsid w:val="000116AD"/>
    <w:rsid w:val="00050C68"/>
    <w:rsid w:val="0005372C"/>
    <w:rsid w:val="00054D8B"/>
    <w:rsid w:val="000559D5"/>
    <w:rsid w:val="00060F3C"/>
    <w:rsid w:val="00072B6F"/>
    <w:rsid w:val="000808D6"/>
    <w:rsid w:val="0009776B"/>
    <w:rsid w:val="000A2BA2"/>
    <w:rsid w:val="000A62D8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21F"/>
    <w:rsid w:val="00125DE3"/>
    <w:rsid w:val="00142F8A"/>
    <w:rsid w:val="00153B21"/>
    <w:rsid w:val="00175C2B"/>
    <w:rsid w:val="001838D8"/>
    <w:rsid w:val="00187339"/>
    <w:rsid w:val="00197535"/>
    <w:rsid w:val="001B06F0"/>
    <w:rsid w:val="001B2C5A"/>
    <w:rsid w:val="001B32F3"/>
    <w:rsid w:val="001C1D98"/>
    <w:rsid w:val="001C657D"/>
    <w:rsid w:val="001C68F3"/>
    <w:rsid w:val="001D2690"/>
    <w:rsid w:val="001E3988"/>
    <w:rsid w:val="001E4CDC"/>
    <w:rsid w:val="001F4BE3"/>
    <w:rsid w:val="001F6D02"/>
    <w:rsid w:val="00220F39"/>
    <w:rsid w:val="00224301"/>
    <w:rsid w:val="0023034B"/>
    <w:rsid w:val="002359C7"/>
    <w:rsid w:val="0024349E"/>
    <w:rsid w:val="00243EF6"/>
    <w:rsid w:val="002504E8"/>
    <w:rsid w:val="00253B50"/>
    <w:rsid w:val="00254382"/>
    <w:rsid w:val="00263BF8"/>
    <w:rsid w:val="0027031E"/>
    <w:rsid w:val="0028703B"/>
    <w:rsid w:val="00296DA7"/>
    <w:rsid w:val="002A2062"/>
    <w:rsid w:val="002A31A1"/>
    <w:rsid w:val="002B6527"/>
    <w:rsid w:val="002C135C"/>
    <w:rsid w:val="002C5A87"/>
    <w:rsid w:val="002C5E60"/>
    <w:rsid w:val="002D617C"/>
    <w:rsid w:val="002D648D"/>
    <w:rsid w:val="002E65D5"/>
    <w:rsid w:val="002F63E3"/>
    <w:rsid w:val="002F74D7"/>
    <w:rsid w:val="0030124B"/>
    <w:rsid w:val="00310679"/>
    <w:rsid w:val="00310680"/>
    <w:rsid w:val="003115D1"/>
    <w:rsid w:val="00313D3A"/>
    <w:rsid w:val="00323B51"/>
    <w:rsid w:val="00340BC3"/>
    <w:rsid w:val="00341295"/>
    <w:rsid w:val="00341FC1"/>
    <w:rsid w:val="00355BBA"/>
    <w:rsid w:val="00356AE6"/>
    <w:rsid w:val="003656A5"/>
    <w:rsid w:val="0037040B"/>
    <w:rsid w:val="0037648C"/>
    <w:rsid w:val="00391AEB"/>
    <w:rsid w:val="003921D8"/>
    <w:rsid w:val="003B13AE"/>
    <w:rsid w:val="003B2193"/>
    <w:rsid w:val="003C22AE"/>
    <w:rsid w:val="003D7C0D"/>
    <w:rsid w:val="0040201F"/>
    <w:rsid w:val="00407B71"/>
    <w:rsid w:val="00425061"/>
    <w:rsid w:val="0043098E"/>
    <w:rsid w:val="00432DE9"/>
    <w:rsid w:val="0043686A"/>
    <w:rsid w:val="00441069"/>
    <w:rsid w:val="00444636"/>
    <w:rsid w:val="00453869"/>
    <w:rsid w:val="004677FF"/>
    <w:rsid w:val="00470366"/>
    <w:rsid w:val="004711EC"/>
    <w:rsid w:val="004716A5"/>
    <w:rsid w:val="00480BC7"/>
    <w:rsid w:val="004871AA"/>
    <w:rsid w:val="0049674D"/>
    <w:rsid w:val="004A698C"/>
    <w:rsid w:val="004B6A5C"/>
    <w:rsid w:val="004D5602"/>
    <w:rsid w:val="004E78FD"/>
    <w:rsid w:val="004F066B"/>
    <w:rsid w:val="004F0E22"/>
    <w:rsid w:val="004F5794"/>
    <w:rsid w:val="004F7011"/>
    <w:rsid w:val="005010A9"/>
    <w:rsid w:val="005158D9"/>
    <w:rsid w:val="00515D9C"/>
    <w:rsid w:val="00531FBD"/>
    <w:rsid w:val="0053366A"/>
    <w:rsid w:val="0053702D"/>
    <w:rsid w:val="0055513B"/>
    <w:rsid w:val="00561D9C"/>
    <w:rsid w:val="00566739"/>
    <w:rsid w:val="00573C56"/>
    <w:rsid w:val="0057621F"/>
    <w:rsid w:val="00587BF6"/>
    <w:rsid w:val="0059034E"/>
    <w:rsid w:val="00592C1F"/>
    <w:rsid w:val="005946D0"/>
    <w:rsid w:val="00596561"/>
    <w:rsid w:val="005A1295"/>
    <w:rsid w:val="005A319B"/>
    <w:rsid w:val="005C5FF3"/>
    <w:rsid w:val="005C70F4"/>
    <w:rsid w:val="005E30F6"/>
    <w:rsid w:val="00607962"/>
    <w:rsid w:val="00611679"/>
    <w:rsid w:val="00613D7D"/>
    <w:rsid w:val="00616F0F"/>
    <w:rsid w:val="00617A0E"/>
    <w:rsid w:val="006225BC"/>
    <w:rsid w:val="006400C0"/>
    <w:rsid w:val="006564DB"/>
    <w:rsid w:val="006570EC"/>
    <w:rsid w:val="00660EE3"/>
    <w:rsid w:val="006737B6"/>
    <w:rsid w:val="00676B57"/>
    <w:rsid w:val="00694A62"/>
    <w:rsid w:val="006A1E63"/>
    <w:rsid w:val="006A4879"/>
    <w:rsid w:val="006B1C29"/>
    <w:rsid w:val="006D722F"/>
    <w:rsid w:val="006E482D"/>
    <w:rsid w:val="006E7364"/>
    <w:rsid w:val="006F0F18"/>
    <w:rsid w:val="007120F8"/>
    <w:rsid w:val="007219F0"/>
    <w:rsid w:val="007730B1"/>
    <w:rsid w:val="00773DD2"/>
    <w:rsid w:val="00777EA8"/>
    <w:rsid w:val="00782222"/>
    <w:rsid w:val="007837FF"/>
    <w:rsid w:val="0078783B"/>
    <w:rsid w:val="007936ED"/>
    <w:rsid w:val="007A24A5"/>
    <w:rsid w:val="007B6388"/>
    <w:rsid w:val="007B6675"/>
    <w:rsid w:val="007B6E39"/>
    <w:rsid w:val="007C0A5F"/>
    <w:rsid w:val="007E0404"/>
    <w:rsid w:val="007E1EA8"/>
    <w:rsid w:val="00803F3C"/>
    <w:rsid w:val="00804CFE"/>
    <w:rsid w:val="008103D6"/>
    <w:rsid w:val="00811C94"/>
    <w:rsid w:val="00811CF1"/>
    <w:rsid w:val="008438D7"/>
    <w:rsid w:val="00855FAD"/>
    <w:rsid w:val="00860E5A"/>
    <w:rsid w:val="00865A2A"/>
    <w:rsid w:val="0086647C"/>
    <w:rsid w:val="00867AB6"/>
    <w:rsid w:val="008A26EE"/>
    <w:rsid w:val="008A742B"/>
    <w:rsid w:val="008B16C8"/>
    <w:rsid w:val="008B6AD3"/>
    <w:rsid w:val="008B7700"/>
    <w:rsid w:val="00903091"/>
    <w:rsid w:val="00910044"/>
    <w:rsid w:val="009122B1"/>
    <w:rsid w:val="00913129"/>
    <w:rsid w:val="00917C70"/>
    <w:rsid w:val="009228DF"/>
    <w:rsid w:val="00924E84"/>
    <w:rsid w:val="00947FCC"/>
    <w:rsid w:val="009511F2"/>
    <w:rsid w:val="00957060"/>
    <w:rsid w:val="00965382"/>
    <w:rsid w:val="00985A10"/>
    <w:rsid w:val="009951DA"/>
    <w:rsid w:val="00997241"/>
    <w:rsid w:val="009A743B"/>
    <w:rsid w:val="009F4047"/>
    <w:rsid w:val="00A061D7"/>
    <w:rsid w:val="00A30E81"/>
    <w:rsid w:val="00A34804"/>
    <w:rsid w:val="00A349CC"/>
    <w:rsid w:val="00A43CA8"/>
    <w:rsid w:val="00A452DF"/>
    <w:rsid w:val="00A506D1"/>
    <w:rsid w:val="00A66070"/>
    <w:rsid w:val="00A67B50"/>
    <w:rsid w:val="00A86317"/>
    <w:rsid w:val="00A941CF"/>
    <w:rsid w:val="00AC14E9"/>
    <w:rsid w:val="00AE2601"/>
    <w:rsid w:val="00AE52FA"/>
    <w:rsid w:val="00AF09A4"/>
    <w:rsid w:val="00B050C5"/>
    <w:rsid w:val="00B06F1C"/>
    <w:rsid w:val="00B2297E"/>
    <w:rsid w:val="00B22D66"/>
    <w:rsid w:val="00B22F6A"/>
    <w:rsid w:val="00B31114"/>
    <w:rsid w:val="00B33CB8"/>
    <w:rsid w:val="00B35935"/>
    <w:rsid w:val="00B37E63"/>
    <w:rsid w:val="00B444A2"/>
    <w:rsid w:val="00B62CFB"/>
    <w:rsid w:val="00B72D61"/>
    <w:rsid w:val="00B73F36"/>
    <w:rsid w:val="00B8231A"/>
    <w:rsid w:val="00B82A25"/>
    <w:rsid w:val="00BA3FAA"/>
    <w:rsid w:val="00BB2954"/>
    <w:rsid w:val="00BB55C0"/>
    <w:rsid w:val="00BC0920"/>
    <w:rsid w:val="00BC2A49"/>
    <w:rsid w:val="00BD4B5D"/>
    <w:rsid w:val="00BF39F0"/>
    <w:rsid w:val="00C07CE0"/>
    <w:rsid w:val="00C11AF5"/>
    <w:rsid w:val="00C11FDF"/>
    <w:rsid w:val="00C1318A"/>
    <w:rsid w:val="00C572C4"/>
    <w:rsid w:val="00C627BF"/>
    <w:rsid w:val="00C731BB"/>
    <w:rsid w:val="00C75DF9"/>
    <w:rsid w:val="00C86F43"/>
    <w:rsid w:val="00CA151C"/>
    <w:rsid w:val="00CB1900"/>
    <w:rsid w:val="00CB43C1"/>
    <w:rsid w:val="00CD077D"/>
    <w:rsid w:val="00CE0375"/>
    <w:rsid w:val="00CE5183"/>
    <w:rsid w:val="00CE7412"/>
    <w:rsid w:val="00D00358"/>
    <w:rsid w:val="00D03FB1"/>
    <w:rsid w:val="00D149A6"/>
    <w:rsid w:val="00D32A1E"/>
    <w:rsid w:val="00D33136"/>
    <w:rsid w:val="00D708DA"/>
    <w:rsid w:val="00D73323"/>
    <w:rsid w:val="00D7364D"/>
    <w:rsid w:val="00D8652A"/>
    <w:rsid w:val="00D91EF7"/>
    <w:rsid w:val="00DB14CB"/>
    <w:rsid w:val="00DB4D6B"/>
    <w:rsid w:val="00DC0233"/>
    <w:rsid w:val="00DC2302"/>
    <w:rsid w:val="00DD059F"/>
    <w:rsid w:val="00DE2AEC"/>
    <w:rsid w:val="00DE50C1"/>
    <w:rsid w:val="00DF7758"/>
    <w:rsid w:val="00E03C6C"/>
    <w:rsid w:val="00E04378"/>
    <w:rsid w:val="00E10077"/>
    <w:rsid w:val="00E138E0"/>
    <w:rsid w:val="00E17C84"/>
    <w:rsid w:val="00E219DB"/>
    <w:rsid w:val="00E3132E"/>
    <w:rsid w:val="00E33B37"/>
    <w:rsid w:val="00E51867"/>
    <w:rsid w:val="00E5495D"/>
    <w:rsid w:val="00E61F30"/>
    <w:rsid w:val="00E657E1"/>
    <w:rsid w:val="00E67DF0"/>
    <w:rsid w:val="00E7274C"/>
    <w:rsid w:val="00E74E00"/>
    <w:rsid w:val="00E75C57"/>
    <w:rsid w:val="00E76A4E"/>
    <w:rsid w:val="00E86F85"/>
    <w:rsid w:val="00E91F9D"/>
    <w:rsid w:val="00E955EB"/>
    <w:rsid w:val="00E9626F"/>
    <w:rsid w:val="00EB0CD1"/>
    <w:rsid w:val="00EB6F6C"/>
    <w:rsid w:val="00EC40AD"/>
    <w:rsid w:val="00ED450A"/>
    <w:rsid w:val="00ED4E59"/>
    <w:rsid w:val="00ED6D55"/>
    <w:rsid w:val="00ED72D3"/>
    <w:rsid w:val="00EE55EC"/>
    <w:rsid w:val="00EE7C18"/>
    <w:rsid w:val="00EF29AB"/>
    <w:rsid w:val="00EF56AF"/>
    <w:rsid w:val="00EF6C28"/>
    <w:rsid w:val="00F02C40"/>
    <w:rsid w:val="00F11553"/>
    <w:rsid w:val="00F24917"/>
    <w:rsid w:val="00F30D40"/>
    <w:rsid w:val="00F34608"/>
    <w:rsid w:val="00F410DF"/>
    <w:rsid w:val="00F433A2"/>
    <w:rsid w:val="00F44BF6"/>
    <w:rsid w:val="00F459CA"/>
    <w:rsid w:val="00F53203"/>
    <w:rsid w:val="00F54C0B"/>
    <w:rsid w:val="00F64DB8"/>
    <w:rsid w:val="00F8225E"/>
    <w:rsid w:val="00F8262E"/>
    <w:rsid w:val="00F86418"/>
    <w:rsid w:val="00F9297B"/>
    <w:rsid w:val="00FA6611"/>
    <w:rsid w:val="00FC0B9D"/>
    <w:rsid w:val="00FD043E"/>
    <w:rsid w:val="00FD350A"/>
    <w:rsid w:val="00FD64E6"/>
    <w:rsid w:val="00FE4B01"/>
    <w:rsid w:val="00F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9"/>
  </w:style>
  <w:style w:type="paragraph" w:styleId="1">
    <w:name w:val="heading 1"/>
    <w:basedOn w:val="a"/>
    <w:next w:val="a"/>
    <w:link w:val="10"/>
    <w:qFormat/>
    <w:rsid w:val="00C75D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DF9"/>
    <w:rPr>
      <w:sz w:val="28"/>
    </w:rPr>
  </w:style>
  <w:style w:type="paragraph" w:styleId="a5">
    <w:name w:val="Body Text Indent"/>
    <w:basedOn w:val="a"/>
    <w:link w:val="a6"/>
    <w:rsid w:val="00C75D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75DF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C75DF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C75DF9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C75DF9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uiPriority w:val="59"/>
    <w:rsid w:val="00175C2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957060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5965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58099&amp;dst=101075&amp;field=134&amp;date=02.04.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60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5</cp:revision>
  <cp:lastPrinted>2026-04-06T09:27:00Z</cp:lastPrinted>
  <dcterms:created xsi:type="dcterms:W3CDTF">2026-03-26T11:28:00Z</dcterms:created>
  <dcterms:modified xsi:type="dcterms:W3CDTF">2026-04-06T09:28:00Z</dcterms:modified>
</cp:coreProperties>
</file>